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43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</w:p>
    <w:p w14:paraId="77D5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  <w:t>艺术设计学院2024级本科设计学类专业分流申请表</w:t>
      </w:r>
    </w:p>
    <w:p w14:paraId="796C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宋体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95"/>
        <w:gridCol w:w="1607"/>
        <w:gridCol w:w="1589"/>
        <w:gridCol w:w="1289"/>
        <w:gridCol w:w="2100"/>
      </w:tblGrid>
      <w:tr w14:paraId="320C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7F2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28F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36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B1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D7B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F3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69D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E8E4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44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艺术设计学院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9F81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2205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B3A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2313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FB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90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88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sz w:val="24"/>
                <w:lang w:val="en-US" w:eastAsia="zh-CN"/>
              </w:rPr>
              <w:t>分流</w:t>
            </w:r>
            <w:r>
              <w:rPr>
                <w:rFonts w:hint="eastAsia" w:ascii="仿宋_GB2312" w:hAnsi="宋体"/>
                <w:b w:val="0"/>
                <w:bCs w:val="0"/>
                <w:color w:val="000000"/>
                <w:sz w:val="24"/>
              </w:rPr>
              <w:t>志愿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（至少填写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个志愿</w:t>
            </w:r>
            <w:r>
              <w:rPr>
                <w:rFonts w:hint="eastAsia"/>
                <w:bCs/>
                <w:sz w:val="24"/>
                <w:lang w:val="en-US" w:eastAsia="zh-CN"/>
              </w:rPr>
              <w:t>，并且不得出现重复的志愿信息</w:t>
            </w: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）</w:t>
            </w:r>
          </w:p>
        </w:tc>
      </w:tr>
      <w:tr w14:paraId="5484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F4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08D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59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8A92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</w:tr>
      <w:tr w14:paraId="1549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90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D81B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10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志愿4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0712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</w:tr>
      <w:tr w14:paraId="5D89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0CF4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志愿5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BE9D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0D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05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57FB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012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position w:val="-12"/>
                <w:szCs w:val="21"/>
                <w:lang w:val="en-US" w:eastAsia="zh-CN"/>
              </w:rPr>
              <w:t>第一学期GPA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6C6A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EB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6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857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274C">
            <w:pPr>
              <w:tabs>
                <w:tab w:val="left" w:pos="6130"/>
              </w:tabs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本人申请第一志愿的理由</w:t>
            </w:r>
          </w:p>
          <w:p w14:paraId="0E397A22">
            <w:pPr>
              <w:tabs>
                <w:tab w:val="left" w:pos="6130"/>
              </w:tabs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</w:t>
            </w:r>
          </w:p>
          <w:p w14:paraId="3AB5BAE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本人签字：              年  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 w14:paraId="42F8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9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学院审查意见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0FF0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负责人签字（公章）：</w:t>
            </w:r>
            <w:r>
              <w:rPr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426C5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CA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  <w:p w14:paraId="0F447E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5B487E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负责人签字（公章）：</w:t>
            </w:r>
            <w:r>
              <w:rPr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 w14:paraId="4D52B3E4"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注意：本申请表必须由学生本人填写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并且手签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1907" w:h="16840"/>
      <w:pgMar w:top="1361" w:right="907" w:bottom="1417" w:left="1304" w:header="851" w:footer="992" w:gutter="0"/>
      <w:cols w:space="720" w:num="1"/>
      <w:rtlGutter w:val="0"/>
      <w:docGrid w:type="linesAndChars" w:linePitch="5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E996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2B323265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7E82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 w14:paraId="4AFB345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mUxZWJjZDE4NmNlYjUxMDYzZGJjMzRhYmQxMGMifQ=="/>
    <w:docVar w:name="KSO_WPS_MARK_KEY" w:val="d0f786ba-2c48-4232-83e8-9a1f54df0972"/>
  </w:docVars>
  <w:rsids>
    <w:rsidRoot w:val="43373A10"/>
    <w:rsid w:val="004B1F16"/>
    <w:rsid w:val="004F4547"/>
    <w:rsid w:val="00CE0E78"/>
    <w:rsid w:val="059948B0"/>
    <w:rsid w:val="0B3A2852"/>
    <w:rsid w:val="0BB87295"/>
    <w:rsid w:val="0DD8176C"/>
    <w:rsid w:val="1068577F"/>
    <w:rsid w:val="16C34675"/>
    <w:rsid w:val="171D2C33"/>
    <w:rsid w:val="1A6A259D"/>
    <w:rsid w:val="1B9F7F66"/>
    <w:rsid w:val="22EF3E46"/>
    <w:rsid w:val="23522EAD"/>
    <w:rsid w:val="24816262"/>
    <w:rsid w:val="25AF710E"/>
    <w:rsid w:val="25BD61BC"/>
    <w:rsid w:val="266100F9"/>
    <w:rsid w:val="27795BA1"/>
    <w:rsid w:val="27C11147"/>
    <w:rsid w:val="29177EAE"/>
    <w:rsid w:val="2AEA1F90"/>
    <w:rsid w:val="2B241267"/>
    <w:rsid w:val="2B3E6C5B"/>
    <w:rsid w:val="2C96738D"/>
    <w:rsid w:val="2E482947"/>
    <w:rsid w:val="2E9F5C62"/>
    <w:rsid w:val="30C80572"/>
    <w:rsid w:val="33DF3458"/>
    <w:rsid w:val="34910E7E"/>
    <w:rsid w:val="37587796"/>
    <w:rsid w:val="37B411B2"/>
    <w:rsid w:val="3BB42E90"/>
    <w:rsid w:val="3C855879"/>
    <w:rsid w:val="3D815E2B"/>
    <w:rsid w:val="3EEB7529"/>
    <w:rsid w:val="3F594EC6"/>
    <w:rsid w:val="40685D7C"/>
    <w:rsid w:val="43373A10"/>
    <w:rsid w:val="46871702"/>
    <w:rsid w:val="4CAC7065"/>
    <w:rsid w:val="4D575A47"/>
    <w:rsid w:val="4FDB37B5"/>
    <w:rsid w:val="5469273D"/>
    <w:rsid w:val="57B325BD"/>
    <w:rsid w:val="5B3E39BF"/>
    <w:rsid w:val="5BA922D8"/>
    <w:rsid w:val="5C1D0A77"/>
    <w:rsid w:val="5C4F014C"/>
    <w:rsid w:val="5C516CE6"/>
    <w:rsid w:val="5E636708"/>
    <w:rsid w:val="5F8226B6"/>
    <w:rsid w:val="658B4D31"/>
    <w:rsid w:val="661B7B18"/>
    <w:rsid w:val="68915B50"/>
    <w:rsid w:val="6A542CDA"/>
    <w:rsid w:val="6A821B59"/>
    <w:rsid w:val="6CFC0694"/>
    <w:rsid w:val="6D535020"/>
    <w:rsid w:val="6DBA7F4F"/>
    <w:rsid w:val="704F63CF"/>
    <w:rsid w:val="742F2BDC"/>
    <w:rsid w:val="796A39CF"/>
    <w:rsid w:val="797A667D"/>
    <w:rsid w:val="79F41CD0"/>
    <w:rsid w:val="7A0C47EE"/>
    <w:rsid w:val="7AAC6A73"/>
    <w:rsid w:val="7D4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1"/>
    <w:pPr>
      <w:spacing w:before="190"/>
      <w:ind w:left="228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\Users\Dell\AppData\Roaming\Kingsoft\wps\addons\pool\win-i386\knewfileruby_1.0.0.12\template\wps\0.docx</Template>
  <Pages>1</Pages>
  <Words>1180</Words>
  <Characters>1259</Characters>
  <Lines>4</Lines>
  <Paragraphs>1</Paragraphs>
  <TotalTime>3</TotalTime>
  <ScaleCrop>false</ScaleCrop>
  <LinksUpToDate>false</LinksUpToDate>
  <CharactersWithSpaces>1514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2018-08-16T02:59:00Z</dcterms:created>
  <dc:creator>double.s</dc:creator>
  <cp:lastModifiedBy>李丹琼</cp:lastModifiedBy>
  <cp:lastPrinted>2024-04-25T08:50:00Z</cp:lastPrinted>
  <dcterms:modified xsi:type="dcterms:W3CDTF">2025-06-04T06:10:56Z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32E67A50225F40C783668E0F79EFCF1E</vt:lpwstr>
  </property>
  <property fmtid="{D5CDD505-2E9C-101B-9397-08002B2CF9AE}" pid="4" name="KSOTemplateDocerSaveRecord">
    <vt:lpwstr>eyJoZGlkIjoiYmYyMmM4MDFjYjlhYTllZGRiNzg0YjkwNGEzOGIzY2MiLCJ1c2VySWQiOiIzMjUyNjAzMzgifQ==</vt:lpwstr>
  </property>
</Properties>
</file>